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20"/>
        <w:gridCol w:w="567"/>
        <w:gridCol w:w="4820"/>
      </w:tblGrid>
      <w:tr w:rsidR="0097669A" w:rsidRPr="00775B87">
        <w:trPr>
          <w:trHeight w:hRule="exact" w:val="3119"/>
        </w:trPr>
        <w:tc>
          <w:tcPr>
            <w:tcW w:w="4820" w:type="dxa"/>
          </w:tcPr>
          <w:p w:rsidR="0097669A" w:rsidRPr="00775B87" w:rsidRDefault="001155F9" w:rsidP="00C33DF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775B87">
              <w:rPr>
                <w:rFonts w:ascii="Arial" w:hAnsi="Arial" w:cs="Arial"/>
                <w:b/>
                <w:noProof/>
                <w:sz w:val="56"/>
                <w:szCs w:val="5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5715</wp:posOffset>
                      </wp:positionV>
                      <wp:extent cx="3060065" cy="1979930"/>
                      <wp:effectExtent l="0" t="0" r="0" b="0"/>
                      <wp:wrapNone/>
                      <wp:docPr id="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0065" cy="1979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232E" w:rsidRDefault="00C4232E" w:rsidP="00C33DF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56"/>
                                    </w:rPr>
                                  </w:pPr>
                                </w:p>
                                <w:p w:rsidR="001A1A2C" w:rsidRPr="00C4232E" w:rsidRDefault="001A1A2C" w:rsidP="00C33DF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56"/>
                                    </w:rPr>
                                  </w:pPr>
                                </w:p>
                                <w:p w:rsidR="00C33DF8" w:rsidRPr="00775B87" w:rsidRDefault="00A11396" w:rsidP="00C33DF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 w:rsidRPr="00775B87"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56"/>
                                    </w:rPr>
                                    <w:t>Authentizität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-6.55pt;margin-top:.45pt;width:240.95pt;height:155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4NjtgIAALs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" o:allowincell="f" filled="f" stroked="f">
                      <v:textbox>
                        <w:txbxContent>
                          <w:p w:rsidR="00C4232E" w:rsidRDefault="00C4232E" w:rsidP="00C33DF8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</w:rPr>
                            </w:pPr>
                          </w:p>
                          <w:p w:rsidR="001A1A2C" w:rsidRPr="00C4232E" w:rsidRDefault="001A1A2C" w:rsidP="00C33DF8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</w:rPr>
                            </w:pPr>
                          </w:p>
                          <w:p w:rsidR="00C33DF8" w:rsidRPr="00775B87" w:rsidRDefault="00A11396" w:rsidP="00C33D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775B87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Authentizität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7669A" w:rsidRPr="00775B87" w:rsidRDefault="0097669A" w:rsidP="00C33DF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820" w:type="dxa"/>
          </w:tcPr>
          <w:p w:rsidR="00A11396" w:rsidRDefault="00A1139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F3382F" w:rsidRPr="00775B87" w:rsidRDefault="00F3382F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97669A" w:rsidRPr="00775B87" w:rsidRDefault="00C4232E" w:rsidP="00C33DF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775B87">
              <w:rPr>
                <w:rFonts w:ascii="Arial" w:hAnsi="Arial" w:cs="Arial"/>
                <w:b/>
                <w:sz w:val="56"/>
                <w:szCs w:val="56"/>
              </w:rPr>
              <w:t>Aufmerksamkeit</w:t>
            </w:r>
          </w:p>
        </w:tc>
      </w:tr>
      <w:tr w:rsidR="0097669A" w:rsidRPr="00775B87">
        <w:trPr>
          <w:trHeight w:hRule="exact" w:val="3119"/>
        </w:trPr>
        <w:tc>
          <w:tcPr>
            <w:tcW w:w="4820" w:type="dxa"/>
          </w:tcPr>
          <w:p w:rsidR="00A11396" w:rsidRDefault="00A1139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F3382F" w:rsidRPr="00775B87" w:rsidRDefault="00F3382F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97669A" w:rsidRPr="00775B87" w:rsidRDefault="00C4232E" w:rsidP="00C33DF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775B87">
              <w:rPr>
                <w:rFonts w:ascii="Arial" w:hAnsi="Arial" w:cs="Arial"/>
                <w:b/>
                <w:sz w:val="56"/>
                <w:szCs w:val="56"/>
              </w:rPr>
              <w:t>Anerkennung</w:t>
            </w:r>
          </w:p>
        </w:tc>
        <w:tc>
          <w:tcPr>
            <w:tcW w:w="567" w:type="dxa"/>
          </w:tcPr>
          <w:p w:rsidR="0097669A" w:rsidRPr="00775B87" w:rsidRDefault="0097669A" w:rsidP="00C33DF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820" w:type="dxa"/>
          </w:tcPr>
          <w:p w:rsidR="00A11396" w:rsidRDefault="00A1139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F3382F" w:rsidRPr="00775B87" w:rsidRDefault="00F3382F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97669A" w:rsidRPr="00775B87" w:rsidRDefault="00C4232E" w:rsidP="00C33DF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775B87">
              <w:rPr>
                <w:rFonts w:ascii="Arial" w:hAnsi="Arial" w:cs="Arial"/>
                <w:b/>
                <w:sz w:val="56"/>
                <w:szCs w:val="56"/>
              </w:rPr>
              <w:t>Autonomie</w:t>
            </w:r>
          </w:p>
        </w:tc>
      </w:tr>
      <w:tr w:rsidR="0097669A" w:rsidRPr="00775B87">
        <w:trPr>
          <w:trHeight w:hRule="exact" w:val="3119"/>
        </w:trPr>
        <w:tc>
          <w:tcPr>
            <w:tcW w:w="4820" w:type="dxa"/>
          </w:tcPr>
          <w:p w:rsidR="00A11396" w:rsidRDefault="00A1139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F3382F" w:rsidRPr="00775B87" w:rsidRDefault="00F3382F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97669A" w:rsidRPr="00775B87" w:rsidRDefault="00C4232E" w:rsidP="00C33DF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775B87">
              <w:rPr>
                <w:rFonts w:ascii="Arial" w:hAnsi="Arial" w:cs="Arial"/>
                <w:b/>
                <w:sz w:val="56"/>
                <w:szCs w:val="56"/>
              </w:rPr>
              <w:t>Beteiligung</w:t>
            </w:r>
          </w:p>
        </w:tc>
        <w:tc>
          <w:tcPr>
            <w:tcW w:w="567" w:type="dxa"/>
          </w:tcPr>
          <w:p w:rsidR="0097669A" w:rsidRPr="00775B87" w:rsidRDefault="0097669A" w:rsidP="00C33DF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820" w:type="dxa"/>
          </w:tcPr>
          <w:p w:rsidR="00A11396" w:rsidRDefault="00A1139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F3382F" w:rsidRPr="00775B87" w:rsidRDefault="00F3382F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97669A" w:rsidRPr="00775B87" w:rsidRDefault="00C4232E" w:rsidP="00C33DF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775B87">
              <w:rPr>
                <w:rFonts w:ascii="Arial" w:hAnsi="Arial" w:cs="Arial"/>
                <w:b/>
                <w:sz w:val="56"/>
                <w:szCs w:val="56"/>
              </w:rPr>
              <w:t>Beitragen</w:t>
            </w:r>
          </w:p>
        </w:tc>
      </w:tr>
      <w:tr w:rsidR="0097669A" w:rsidRPr="00775B87">
        <w:trPr>
          <w:trHeight w:hRule="exact" w:val="3119"/>
        </w:trPr>
        <w:tc>
          <w:tcPr>
            <w:tcW w:w="4820" w:type="dxa"/>
          </w:tcPr>
          <w:p w:rsidR="00A11396" w:rsidRDefault="00A1139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F3382F" w:rsidRPr="00775B87" w:rsidRDefault="00F3382F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97669A" w:rsidRPr="00775B87" w:rsidRDefault="00C4232E" w:rsidP="00C33DF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775B87">
              <w:rPr>
                <w:rFonts w:ascii="Arial" w:hAnsi="Arial" w:cs="Arial"/>
                <w:b/>
                <w:sz w:val="56"/>
                <w:szCs w:val="56"/>
              </w:rPr>
              <w:t>Bewegung</w:t>
            </w:r>
          </w:p>
        </w:tc>
        <w:tc>
          <w:tcPr>
            <w:tcW w:w="567" w:type="dxa"/>
          </w:tcPr>
          <w:p w:rsidR="0097669A" w:rsidRPr="00775B87" w:rsidRDefault="0097669A" w:rsidP="00C33DF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820" w:type="dxa"/>
          </w:tcPr>
          <w:p w:rsidR="00A11396" w:rsidRDefault="00A1139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F3382F" w:rsidRPr="00775B87" w:rsidRDefault="00F3382F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97669A" w:rsidRPr="00775B87" w:rsidRDefault="00C4232E" w:rsidP="00C33DF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775B87">
              <w:rPr>
                <w:rFonts w:ascii="Arial" w:hAnsi="Arial" w:cs="Arial"/>
                <w:b/>
                <w:sz w:val="56"/>
                <w:szCs w:val="56"/>
              </w:rPr>
              <w:t>Dazugehören</w:t>
            </w:r>
          </w:p>
        </w:tc>
      </w:tr>
      <w:tr w:rsidR="0097669A" w:rsidRPr="00775B87">
        <w:trPr>
          <w:trHeight w:hRule="exact" w:val="3119"/>
        </w:trPr>
        <w:tc>
          <w:tcPr>
            <w:tcW w:w="4820" w:type="dxa"/>
          </w:tcPr>
          <w:p w:rsidR="00A11396" w:rsidRDefault="00A1139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F3382F" w:rsidRPr="00775B87" w:rsidRDefault="00F3382F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97669A" w:rsidRPr="00775B87" w:rsidRDefault="00C4232E" w:rsidP="00C33DF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775B87">
              <w:rPr>
                <w:rFonts w:ascii="Arial" w:hAnsi="Arial" w:cs="Arial"/>
                <w:b/>
                <w:sz w:val="56"/>
                <w:szCs w:val="56"/>
              </w:rPr>
              <w:t>Ehrlichkeit</w:t>
            </w:r>
          </w:p>
        </w:tc>
        <w:tc>
          <w:tcPr>
            <w:tcW w:w="567" w:type="dxa"/>
          </w:tcPr>
          <w:p w:rsidR="0097669A" w:rsidRPr="00775B87" w:rsidRDefault="0097669A" w:rsidP="00C33DF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820" w:type="dxa"/>
          </w:tcPr>
          <w:p w:rsidR="00A11396" w:rsidRDefault="00A1139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F3382F" w:rsidRPr="00775B87" w:rsidRDefault="00F3382F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97669A" w:rsidRPr="00775B87" w:rsidRDefault="00C4232E" w:rsidP="00C33DF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775B87">
              <w:rPr>
                <w:rFonts w:ascii="Arial" w:hAnsi="Arial" w:cs="Arial"/>
                <w:b/>
                <w:sz w:val="56"/>
                <w:szCs w:val="56"/>
              </w:rPr>
              <w:t>Erleichterung</w:t>
            </w:r>
          </w:p>
        </w:tc>
      </w:tr>
      <w:tr w:rsidR="00A11396" w:rsidRPr="00775B87">
        <w:trPr>
          <w:trHeight w:hRule="exact" w:val="3119"/>
        </w:trPr>
        <w:tc>
          <w:tcPr>
            <w:tcW w:w="4820" w:type="dxa"/>
          </w:tcPr>
          <w:p w:rsidR="00A11396" w:rsidRDefault="00A1139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Pr="00775B87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A11396" w:rsidRPr="00775B87" w:rsidRDefault="00C4232E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775B87">
              <w:rPr>
                <w:rFonts w:ascii="Arial" w:hAnsi="Arial" w:cs="Arial"/>
                <w:b/>
                <w:sz w:val="56"/>
                <w:szCs w:val="56"/>
              </w:rPr>
              <w:t>Entspannung</w:t>
            </w:r>
          </w:p>
        </w:tc>
        <w:tc>
          <w:tcPr>
            <w:tcW w:w="567" w:type="dxa"/>
          </w:tcPr>
          <w:p w:rsidR="00A11396" w:rsidRPr="00775B87" w:rsidRDefault="00A11396" w:rsidP="00C33DF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820" w:type="dxa"/>
          </w:tcPr>
          <w:p w:rsidR="00A11396" w:rsidRDefault="00A1139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Pr="00775B87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A11396" w:rsidRPr="00775B87" w:rsidRDefault="00C4232E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775B87">
              <w:rPr>
                <w:rFonts w:ascii="Arial" w:hAnsi="Arial" w:cs="Arial"/>
                <w:b/>
                <w:sz w:val="56"/>
                <w:szCs w:val="56"/>
              </w:rPr>
              <w:t>Entwicklung</w:t>
            </w:r>
          </w:p>
        </w:tc>
      </w:tr>
      <w:tr w:rsidR="00A11396" w:rsidRPr="00775B87">
        <w:trPr>
          <w:trHeight w:hRule="exact" w:val="3119"/>
        </w:trPr>
        <w:tc>
          <w:tcPr>
            <w:tcW w:w="4820" w:type="dxa"/>
          </w:tcPr>
          <w:p w:rsidR="00A11396" w:rsidRDefault="00A1139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Pr="00775B87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A11396" w:rsidRPr="00775B87" w:rsidRDefault="00C4232E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775B87">
              <w:rPr>
                <w:rFonts w:ascii="Arial" w:hAnsi="Arial" w:cs="Arial"/>
                <w:b/>
                <w:sz w:val="56"/>
                <w:szCs w:val="56"/>
              </w:rPr>
              <w:t>Feiern</w:t>
            </w:r>
          </w:p>
        </w:tc>
        <w:tc>
          <w:tcPr>
            <w:tcW w:w="567" w:type="dxa"/>
          </w:tcPr>
          <w:p w:rsidR="00A11396" w:rsidRPr="00775B87" w:rsidRDefault="00A11396" w:rsidP="00C33DF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820" w:type="dxa"/>
          </w:tcPr>
          <w:p w:rsidR="00A11396" w:rsidRDefault="00A1139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A11396" w:rsidRDefault="00775B87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Freude</w:t>
            </w:r>
          </w:p>
          <w:p w:rsidR="00775B87" w:rsidRPr="00775B87" w:rsidRDefault="00775B87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bereiten</w:t>
            </w:r>
          </w:p>
        </w:tc>
      </w:tr>
      <w:tr w:rsidR="00A11396" w:rsidRPr="00775B87">
        <w:trPr>
          <w:trHeight w:hRule="exact" w:val="3119"/>
        </w:trPr>
        <w:tc>
          <w:tcPr>
            <w:tcW w:w="4820" w:type="dxa"/>
          </w:tcPr>
          <w:p w:rsidR="00A11396" w:rsidRDefault="00A1139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Pr="00775B87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A11396" w:rsidRPr="00775B87" w:rsidRDefault="00775B87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Frieden</w:t>
            </w:r>
          </w:p>
        </w:tc>
        <w:tc>
          <w:tcPr>
            <w:tcW w:w="567" w:type="dxa"/>
          </w:tcPr>
          <w:p w:rsidR="00A11396" w:rsidRPr="00775B87" w:rsidRDefault="00A11396" w:rsidP="00C33DF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820" w:type="dxa"/>
          </w:tcPr>
          <w:p w:rsidR="00A11396" w:rsidRDefault="00A1139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Pr="00775B87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A11396" w:rsidRPr="00775B87" w:rsidRDefault="00775B87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Freiheit</w:t>
            </w:r>
          </w:p>
        </w:tc>
      </w:tr>
      <w:tr w:rsidR="00A11396" w:rsidRPr="00775B87">
        <w:trPr>
          <w:trHeight w:hRule="exact" w:val="3119"/>
        </w:trPr>
        <w:tc>
          <w:tcPr>
            <w:tcW w:w="4820" w:type="dxa"/>
          </w:tcPr>
          <w:p w:rsidR="00A11396" w:rsidRDefault="00A1139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Pr="00775B87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A11396" w:rsidRPr="00775B87" w:rsidRDefault="00775B87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Führsorge</w:t>
            </w:r>
          </w:p>
        </w:tc>
        <w:tc>
          <w:tcPr>
            <w:tcW w:w="567" w:type="dxa"/>
          </w:tcPr>
          <w:p w:rsidR="00A11396" w:rsidRPr="00775B87" w:rsidRDefault="00A11396" w:rsidP="00C33DF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820" w:type="dxa"/>
          </w:tcPr>
          <w:p w:rsidR="00A11396" w:rsidRPr="00775B87" w:rsidRDefault="00A1139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A11396" w:rsidRDefault="00775B87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Gehört</w:t>
            </w:r>
          </w:p>
          <w:p w:rsidR="00775B87" w:rsidRPr="00775B87" w:rsidRDefault="00775B87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werden</w:t>
            </w:r>
          </w:p>
        </w:tc>
      </w:tr>
      <w:tr w:rsidR="00A11396" w:rsidRPr="00775B87">
        <w:trPr>
          <w:trHeight w:hRule="exact" w:val="3119"/>
        </w:trPr>
        <w:tc>
          <w:tcPr>
            <w:tcW w:w="4820" w:type="dxa"/>
          </w:tcPr>
          <w:p w:rsidR="00A11396" w:rsidRDefault="00A1139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Pr="00775B87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A11396" w:rsidRPr="00775B87" w:rsidRDefault="00775B87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Gemeinschaft</w:t>
            </w:r>
          </w:p>
        </w:tc>
        <w:tc>
          <w:tcPr>
            <w:tcW w:w="567" w:type="dxa"/>
          </w:tcPr>
          <w:p w:rsidR="00A11396" w:rsidRPr="00775B87" w:rsidRDefault="00A11396" w:rsidP="00C33DF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820" w:type="dxa"/>
          </w:tcPr>
          <w:p w:rsidR="00A11396" w:rsidRPr="00775B87" w:rsidRDefault="00A1139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A11396" w:rsidRDefault="00775B87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Gesehen</w:t>
            </w:r>
          </w:p>
          <w:p w:rsidR="00775B87" w:rsidRPr="00775B87" w:rsidRDefault="00775B87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werden</w:t>
            </w:r>
          </w:p>
        </w:tc>
      </w:tr>
      <w:tr w:rsidR="00C4232E" w:rsidRPr="00775B87">
        <w:trPr>
          <w:trHeight w:hRule="exact" w:val="3119"/>
        </w:trPr>
        <w:tc>
          <w:tcPr>
            <w:tcW w:w="4820" w:type="dxa"/>
          </w:tcPr>
          <w:p w:rsidR="00C4232E" w:rsidRDefault="00C4232E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Pr="00775B87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C4232E" w:rsidRPr="00775B87" w:rsidRDefault="00775B87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Geborgenheit</w:t>
            </w:r>
          </w:p>
        </w:tc>
        <w:tc>
          <w:tcPr>
            <w:tcW w:w="567" w:type="dxa"/>
          </w:tcPr>
          <w:p w:rsidR="00C4232E" w:rsidRPr="00775B87" w:rsidRDefault="00C4232E" w:rsidP="00C33DF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820" w:type="dxa"/>
          </w:tcPr>
          <w:p w:rsidR="00C4232E" w:rsidRDefault="00C4232E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Pr="00775B87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C4232E" w:rsidRPr="00775B87" w:rsidRDefault="00775B87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Gelassenheit</w:t>
            </w:r>
          </w:p>
        </w:tc>
      </w:tr>
      <w:tr w:rsidR="00C4232E" w:rsidRPr="00775B87">
        <w:trPr>
          <w:trHeight w:hRule="exact" w:val="3119"/>
        </w:trPr>
        <w:tc>
          <w:tcPr>
            <w:tcW w:w="4820" w:type="dxa"/>
          </w:tcPr>
          <w:p w:rsidR="00C4232E" w:rsidRDefault="00C4232E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Pr="00775B87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C4232E" w:rsidRPr="00775B87" w:rsidRDefault="00775B87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Gesundheit</w:t>
            </w:r>
          </w:p>
        </w:tc>
        <w:tc>
          <w:tcPr>
            <w:tcW w:w="567" w:type="dxa"/>
          </w:tcPr>
          <w:p w:rsidR="00C4232E" w:rsidRPr="00775B87" w:rsidRDefault="00C4232E" w:rsidP="00C33DF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820" w:type="dxa"/>
          </w:tcPr>
          <w:p w:rsidR="00C4232E" w:rsidRDefault="00C4232E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Pr="00775B87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C4232E" w:rsidRPr="00775B87" w:rsidRDefault="00775B87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Harmonie</w:t>
            </w:r>
          </w:p>
        </w:tc>
      </w:tr>
      <w:tr w:rsidR="00C4232E" w:rsidRPr="00775B87">
        <w:trPr>
          <w:trHeight w:hRule="exact" w:val="3119"/>
        </w:trPr>
        <w:tc>
          <w:tcPr>
            <w:tcW w:w="4820" w:type="dxa"/>
          </w:tcPr>
          <w:p w:rsidR="00C4232E" w:rsidRDefault="00C4232E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Pr="00775B87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C4232E" w:rsidRPr="00775B87" w:rsidRDefault="00775B87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Hoffnung</w:t>
            </w:r>
          </w:p>
        </w:tc>
        <w:tc>
          <w:tcPr>
            <w:tcW w:w="567" w:type="dxa"/>
          </w:tcPr>
          <w:p w:rsidR="00C4232E" w:rsidRPr="00775B87" w:rsidRDefault="00C4232E" w:rsidP="00C33DF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820" w:type="dxa"/>
          </w:tcPr>
          <w:p w:rsidR="00C4232E" w:rsidRPr="00775B87" w:rsidRDefault="00C4232E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C4232E" w:rsidRDefault="00775B87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Innerer</w:t>
            </w:r>
          </w:p>
          <w:p w:rsidR="00775B87" w:rsidRPr="00775B87" w:rsidRDefault="00775B87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Frieden</w:t>
            </w:r>
          </w:p>
        </w:tc>
      </w:tr>
      <w:tr w:rsidR="00C4232E" w:rsidRPr="00775B87">
        <w:trPr>
          <w:trHeight w:hRule="exact" w:val="3119"/>
        </w:trPr>
        <w:tc>
          <w:tcPr>
            <w:tcW w:w="4820" w:type="dxa"/>
          </w:tcPr>
          <w:p w:rsidR="00C4232E" w:rsidRDefault="00C4232E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Pr="00775B87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C4232E" w:rsidRPr="00775B87" w:rsidRDefault="00775B87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Klarheit</w:t>
            </w:r>
          </w:p>
        </w:tc>
        <w:tc>
          <w:tcPr>
            <w:tcW w:w="567" w:type="dxa"/>
          </w:tcPr>
          <w:p w:rsidR="00C4232E" w:rsidRPr="00775B87" w:rsidRDefault="00C4232E" w:rsidP="00C33DF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820" w:type="dxa"/>
          </w:tcPr>
          <w:p w:rsidR="00C4232E" w:rsidRDefault="00C4232E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Pr="00775B87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C4232E" w:rsidRPr="00775B87" w:rsidRDefault="00775B87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Kraft</w:t>
            </w:r>
          </w:p>
        </w:tc>
      </w:tr>
      <w:tr w:rsidR="00C4232E" w:rsidRPr="00775B87">
        <w:trPr>
          <w:trHeight w:hRule="exact" w:val="3119"/>
        </w:trPr>
        <w:tc>
          <w:tcPr>
            <w:tcW w:w="4820" w:type="dxa"/>
          </w:tcPr>
          <w:p w:rsidR="00775B87" w:rsidRDefault="00775B87" w:rsidP="00775B87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Default="00B70866" w:rsidP="00775B87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775B87" w:rsidRPr="00775B87" w:rsidRDefault="00775B87" w:rsidP="00775B87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Konfliktfähigkeit</w:t>
            </w:r>
          </w:p>
        </w:tc>
        <w:tc>
          <w:tcPr>
            <w:tcW w:w="567" w:type="dxa"/>
          </w:tcPr>
          <w:p w:rsidR="00C4232E" w:rsidRPr="00775B87" w:rsidRDefault="00C4232E" w:rsidP="00C33DF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820" w:type="dxa"/>
          </w:tcPr>
          <w:p w:rsidR="00C4232E" w:rsidRDefault="00C4232E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775B87" w:rsidRPr="00775B87" w:rsidRDefault="00775B87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Kontakt</w:t>
            </w:r>
          </w:p>
        </w:tc>
      </w:tr>
      <w:tr w:rsidR="00C4232E" w:rsidRPr="00775B87">
        <w:trPr>
          <w:trHeight w:hRule="exact" w:val="3119"/>
        </w:trPr>
        <w:tc>
          <w:tcPr>
            <w:tcW w:w="4820" w:type="dxa"/>
          </w:tcPr>
          <w:p w:rsidR="00C4232E" w:rsidRDefault="00C4232E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775B87" w:rsidRPr="00775B87" w:rsidRDefault="00775B87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Lebensfreude</w:t>
            </w:r>
          </w:p>
        </w:tc>
        <w:tc>
          <w:tcPr>
            <w:tcW w:w="567" w:type="dxa"/>
          </w:tcPr>
          <w:p w:rsidR="00C4232E" w:rsidRPr="00775B87" w:rsidRDefault="00C4232E" w:rsidP="00C33DF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820" w:type="dxa"/>
          </w:tcPr>
          <w:p w:rsidR="00C4232E" w:rsidRDefault="00C4232E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775B87" w:rsidRPr="00775B87" w:rsidRDefault="00775B87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Lebendigkeit</w:t>
            </w:r>
          </w:p>
        </w:tc>
      </w:tr>
      <w:tr w:rsidR="00C4232E" w:rsidRPr="00775B87">
        <w:trPr>
          <w:trHeight w:hRule="exact" w:val="3119"/>
        </w:trPr>
        <w:tc>
          <w:tcPr>
            <w:tcW w:w="4820" w:type="dxa"/>
          </w:tcPr>
          <w:p w:rsidR="00C4232E" w:rsidRDefault="00C4232E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775B87" w:rsidRPr="00775B87" w:rsidRDefault="00775B87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Leichtigkeit</w:t>
            </w:r>
          </w:p>
        </w:tc>
        <w:tc>
          <w:tcPr>
            <w:tcW w:w="567" w:type="dxa"/>
          </w:tcPr>
          <w:p w:rsidR="00C4232E" w:rsidRPr="00775B87" w:rsidRDefault="00C4232E" w:rsidP="00C33DF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820" w:type="dxa"/>
          </w:tcPr>
          <w:p w:rsidR="00C4232E" w:rsidRDefault="00C4232E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775B87" w:rsidRPr="00775B87" w:rsidRDefault="00775B87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Liebe</w:t>
            </w:r>
          </w:p>
        </w:tc>
      </w:tr>
      <w:tr w:rsidR="00C4232E" w:rsidRPr="00775B87">
        <w:trPr>
          <w:trHeight w:hRule="exact" w:val="3119"/>
        </w:trPr>
        <w:tc>
          <w:tcPr>
            <w:tcW w:w="4820" w:type="dxa"/>
          </w:tcPr>
          <w:p w:rsidR="00C4232E" w:rsidRDefault="00C4232E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775B87" w:rsidRPr="00775B87" w:rsidRDefault="00775B87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Loslassen</w:t>
            </w:r>
          </w:p>
        </w:tc>
        <w:tc>
          <w:tcPr>
            <w:tcW w:w="567" w:type="dxa"/>
          </w:tcPr>
          <w:p w:rsidR="00C4232E" w:rsidRPr="00775B87" w:rsidRDefault="00C4232E" w:rsidP="00C33DF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820" w:type="dxa"/>
          </w:tcPr>
          <w:p w:rsidR="00C4232E" w:rsidRDefault="00C4232E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775B87" w:rsidRPr="00775B87" w:rsidRDefault="00775B87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Menschlichkeit</w:t>
            </w:r>
          </w:p>
        </w:tc>
      </w:tr>
      <w:tr w:rsidR="00C4232E" w:rsidRPr="00775B87">
        <w:trPr>
          <w:trHeight w:hRule="exact" w:val="3119"/>
        </w:trPr>
        <w:tc>
          <w:tcPr>
            <w:tcW w:w="4820" w:type="dxa"/>
          </w:tcPr>
          <w:p w:rsidR="00C4232E" w:rsidRDefault="00C4232E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775B87" w:rsidRPr="00775B87" w:rsidRDefault="00775B87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Mitgefühl</w:t>
            </w:r>
          </w:p>
        </w:tc>
        <w:tc>
          <w:tcPr>
            <w:tcW w:w="567" w:type="dxa"/>
          </w:tcPr>
          <w:p w:rsidR="00C4232E" w:rsidRPr="00775B87" w:rsidRDefault="00C4232E" w:rsidP="00C33DF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820" w:type="dxa"/>
          </w:tcPr>
          <w:p w:rsidR="00C4232E" w:rsidRDefault="00C4232E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775B87" w:rsidRPr="00775B87" w:rsidRDefault="00775B87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Motivation</w:t>
            </w:r>
          </w:p>
        </w:tc>
      </w:tr>
      <w:tr w:rsidR="00C4232E" w:rsidRPr="00775B87">
        <w:trPr>
          <w:trHeight w:hRule="exact" w:val="3119"/>
        </w:trPr>
        <w:tc>
          <w:tcPr>
            <w:tcW w:w="4820" w:type="dxa"/>
          </w:tcPr>
          <w:p w:rsidR="00C4232E" w:rsidRDefault="00C4232E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775B87" w:rsidRPr="00775B87" w:rsidRDefault="00775B87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Nähe</w:t>
            </w:r>
          </w:p>
        </w:tc>
        <w:tc>
          <w:tcPr>
            <w:tcW w:w="567" w:type="dxa"/>
          </w:tcPr>
          <w:p w:rsidR="00C4232E" w:rsidRPr="00775B87" w:rsidRDefault="00C4232E" w:rsidP="00C33DF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820" w:type="dxa"/>
          </w:tcPr>
          <w:p w:rsidR="00C4232E" w:rsidRDefault="00C4232E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775B87" w:rsidRPr="00775B87" w:rsidRDefault="00775B87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Offenheit</w:t>
            </w:r>
          </w:p>
        </w:tc>
      </w:tr>
      <w:tr w:rsidR="00C4232E" w:rsidRPr="00775B87">
        <w:trPr>
          <w:trHeight w:hRule="exact" w:val="3119"/>
        </w:trPr>
        <w:tc>
          <w:tcPr>
            <w:tcW w:w="4820" w:type="dxa"/>
          </w:tcPr>
          <w:p w:rsidR="00C4232E" w:rsidRDefault="00C4232E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775B87" w:rsidRDefault="003D5A85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Partnerschaft.</w:t>
            </w:r>
          </w:p>
          <w:p w:rsidR="003D5A85" w:rsidRPr="00775B87" w:rsidRDefault="003D5A85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Umgang</w:t>
            </w:r>
          </w:p>
        </w:tc>
        <w:tc>
          <w:tcPr>
            <w:tcW w:w="567" w:type="dxa"/>
          </w:tcPr>
          <w:p w:rsidR="00C4232E" w:rsidRPr="00775B87" w:rsidRDefault="00C4232E" w:rsidP="00C33DF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820" w:type="dxa"/>
          </w:tcPr>
          <w:p w:rsidR="00C4232E" w:rsidRDefault="00C4232E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3D5A85" w:rsidRPr="003D5A85" w:rsidRDefault="003D5A85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  <w:lang w:val="de-CH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Rücksicht-</w:t>
            </w:r>
          </w:p>
          <w:p w:rsidR="00775B87" w:rsidRPr="00775B87" w:rsidRDefault="003D5A85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proofErr w:type="spellStart"/>
            <w:r w:rsidRPr="003D5A85">
              <w:rPr>
                <w:rFonts w:ascii="Arial" w:hAnsi="Arial" w:cs="Arial"/>
                <w:b/>
                <w:sz w:val="56"/>
                <w:szCs w:val="56"/>
                <w:lang w:val="de-CH"/>
              </w:rPr>
              <w:t>nahme</w:t>
            </w:r>
            <w:proofErr w:type="spellEnd"/>
          </w:p>
        </w:tc>
      </w:tr>
      <w:tr w:rsidR="00C4232E" w:rsidRPr="00775B87">
        <w:trPr>
          <w:trHeight w:hRule="exact" w:val="3119"/>
        </w:trPr>
        <w:tc>
          <w:tcPr>
            <w:tcW w:w="4820" w:type="dxa"/>
          </w:tcPr>
          <w:p w:rsidR="00C4232E" w:rsidRDefault="00C4232E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775B87" w:rsidRPr="00775B87" w:rsidRDefault="003D5A85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Ruhe</w:t>
            </w:r>
          </w:p>
        </w:tc>
        <w:tc>
          <w:tcPr>
            <w:tcW w:w="567" w:type="dxa"/>
          </w:tcPr>
          <w:p w:rsidR="00C4232E" w:rsidRPr="00775B87" w:rsidRDefault="00C4232E" w:rsidP="00C33DF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820" w:type="dxa"/>
          </w:tcPr>
          <w:p w:rsidR="00C4232E" w:rsidRDefault="00C4232E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3D5A85" w:rsidRDefault="003D5A85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Selbst-</w:t>
            </w:r>
          </w:p>
          <w:p w:rsidR="00775B87" w:rsidRPr="00775B87" w:rsidRDefault="003D5A85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vertrauen</w:t>
            </w:r>
          </w:p>
        </w:tc>
      </w:tr>
      <w:tr w:rsidR="00C4232E" w:rsidRPr="00775B87">
        <w:trPr>
          <w:trHeight w:hRule="exact" w:val="3119"/>
        </w:trPr>
        <w:tc>
          <w:tcPr>
            <w:tcW w:w="4820" w:type="dxa"/>
          </w:tcPr>
          <w:p w:rsidR="00C4232E" w:rsidRDefault="00C4232E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775B87" w:rsidRPr="00775B87" w:rsidRDefault="003D5A85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Selbst-verantwortung</w:t>
            </w:r>
          </w:p>
        </w:tc>
        <w:tc>
          <w:tcPr>
            <w:tcW w:w="567" w:type="dxa"/>
          </w:tcPr>
          <w:p w:rsidR="00C4232E" w:rsidRPr="00775B87" w:rsidRDefault="00C4232E" w:rsidP="00C33DF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820" w:type="dxa"/>
          </w:tcPr>
          <w:p w:rsidR="00C4232E" w:rsidRDefault="00C4232E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775B87" w:rsidRPr="00775B87" w:rsidRDefault="003D5A85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Schutz</w:t>
            </w:r>
          </w:p>
        </w:tc>
      </w:tr>
      <w:tr w:rsidR="00C4232E" w:rsidRPr="00775B87">
        <w:trPr>
          <w:trHeight w:hRule="exact" w:val="3119"/>
        </w:trPr>
        <w:tc>
          <w:tcPr>
            <w:tcW w:w="4820" w:type="dxa"/>
          </w:tcPr>
          <w:p w:rsidR="00C4232E" w:rsidRDefault="00C4232E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775B87" w:rsidRPr="00775B87" w:rsidRDefault="003D5A85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Sinn</w:t>
            </w:r>
          </w:p>
        </w:tc>
        <w:tc>
          <w:tcPr>
            <w:tcW w:w="567" w:type="dxa"/>
          </w:tcPr>
          <w:p w:rsidR="00C4232E" w:rsidRPr="00775B87" w:rsidRDefault="00C4232E" w:rsidP="00C33DF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820" w:type="dxa"/>
          </w:tcPr>
          <w:p w:rsidR="00C4232E" w:rsidRDefault="00C4232E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775B87" w:rsidRPr="00775B87" w:rsidRDefault="003D5A85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Sicherheit</w:t>
            </w:r>
          </w:p>
        </w:tc>
      </w:tr>
      <w:tr w:rsidR="00C4232E" w:rsidRPr="00775B87">
        <w:trPr>
          <w:trHeight w:hRule="exact" w:val="3119"/>
        </w:trPr>
        <w:tc>
          <w:tcPr>
            <w:tcW w:w="4820" w:type="dxa"/>
          </w:tcPr>
          <w:p w:rsidR="00C4232E" w:rsidRDefault="00C4232E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775B87" w:rsidRPr="00775B87" w:rsidRDefault="003D5A85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Spiel</w:t>
            </w:r>
            <w:r w:rsidRPr="003D5A85">
              <w:rPr>
                <w:rFonts w:ascii="Arial" w:hAnsi="Arial" w:cs="Arial"/>
                <w:b/>
                <w:sz w:val="56"/>
                <w:szCs w:val="56"/>
                <w:lang w:val="de-CH"/>
              </w:rPr>
              <w:t>/Spass</w:t>
            </w:r>
          </w:p>
        </w:tc>
        <w:tc>
          <w:tcPr>
            <w:tcW w:w="567" w:type="dxa"/>
          </w:tcPr>
          <w:p w:rsidR="00C4232E" w:rsidRPr="00775B87" w:rsidRDefault="00C4232E" w:rsidP="00C33DF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820" w:type="dxa"/>
          </w:tcPr>
          <w:p w:rsidR="00C4232E" w:rsidRDefault="00C4232E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775B87" w:rsidRPr="00775B87" w:rsidRDefault="003D5A85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Träume/Ziele</w:t>
            </w:r>
          </w:p>
        </w:tc>
      </w:tr>
      <w:tr w:rsidR="00C4232E" w:rsidRPr="00775B87">
        <w:trPr>
          <w:trHeight w:hRule="exact" w:val="3119"/>
        </w:trPr>
        <w:tc>
          <w:tcPr>
            <w:tcW w:w="4820" w:type="dxa"/>
          </w:tcPr>
          <w:p w:rsidR="00C4232E" w:rsidRDefault="00C4232E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775B87" w:rsidRPr="00775B87" w:rsidRDefault="003D5A85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Transparenz</w:t>
            </w:r>
          </w:p>
        </w:tc>
        <w:tc>
          <w:tcPr>
            <w:tcW w:w="567" w:type="dxa"/>
          </w:tcPr>
          <w:p w:rsidR="00C4232E" w:rsidRPr="00775B87" w:rsidRDefault="00C4232E" w:rsidP="00C33DF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820" w:type="dxa"/>
          </w:tcPr>
          <w:p w:rsidR="00C4232E" w:rsidRDefault="00C4232E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775B87" w:rsidRPr="00775B87" w:rsidRDefault="003D5A85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Trauern</w:t>
            </w:r>
          </w:p>
        </w:tc>
      </w:tr>
      <w:tr w:rsidR="00C4232E" w:rsidRPr="00775B87">
        <w:trPr>
          <w:trHeight w:hRule="exact" w:val="3119"/>
        </w:trPr>
        <w:tc>
          <w:tcPr>
            <w:tcW w:w="4820" w:type="dxa"/>
          </w:tcPr>
          <w:p w:rsidR="00C4232E" w:rsidRDefault="00C4232E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775B87" w:rsidRPr="00775B87" w:rsidRDefault="003D5A85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Unterstützung</w:t>
            </w:r>
          </w:p>
        </w:tc>
        <w:tc>
          <w:tcPr>
            <w:tcW w:w="567" w:type="dxa"/>
          </w:tcPr>
          <w:p w:rsidR="00C4232E" w:rsidRPr="00775B87" w:rsidRDefault="00C4232E" w:rsidP="00C33DF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820" w:type="dxa"/>
          </w:tcPr>
          <w:p w:rsidR="00C4232E" w:rsidRDefault="00C4232E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775B87" w:rsidRPr="00775B87" w:rsidRDefault="003D5A85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Verständnis</w:t>
            </w:r>
          </w:p>
        </w:tc>
      </w:tr>
      <w:tr w:rsidR="00C4232E" w:rsidRPr="00775B87">
        <w:trPr>
          <w:trHeight w:hRule="exact" w:val="3119"/>
        </w:trPr>
        <w:tc>
          <w:tcPr>
            <w:tcW w:w="4820" w:type="dxa"/>
          </w:tcPr>
          <w:p w:rsidR="00C4232E" w:rsidRDefault="00C4232E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775B87" w:rsidRPr="00775B87" w:rsidRDefault="003D5A85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Verlässlichkeit</w:t>
            </w:r>
          </w:p>
        </w:tc>
        <w:tc>
          <w:tcPr>
            <w:tcW w:w="567" w:type="dxa"/>
          </w:tcPr>
          <w:p w:rsidR="00C4232E" w:rsidRPr="00775B87" w:rsidRDefault="00C4232E" w:rsidP="00C33DF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820" w:type="dxa"/>
          </w:tcPr>
          <w:p w:rsidR="00C4232E" w:rsidRDefault="00C4232E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775B87" w:rsidRPr="00775B87" w:rsidRDefault="003D5A85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Verbindung</w:t>
            </w:r>
          </w:p>
        </w:tc>
      </w:tr>
      <w:tr w:rsidR="00C4232E" w:rsidRPr="00775B87">
        <w:trPr>
          <w:trHeight w:hRule="exact" w:val="3119"/>
        </w:trPr>
        <w:tc>
          <w:tcPr>
            <w:tcW w:w="4820" w:type="dxa"/>
          </w:tcPr>
          <w:p w:rsidR="00C4232E" w:rsidRDefault="00C4232E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775B87" w:rsidRPr="00775B87" w:rsidRDefault="003D5A85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Vertrauen</w:t>
            </w:r>
          </w:p>
        </w:tc>
        <w:tc>
          <w:tcPr>
            <w:tcW w:w="567" w:type="dxa"/>
          </w:tcPr>
          <w:p w:rsidR="00C4232E" w:rsidRPr="00775B87" w:rsidRDefault="00C4232E" w:rsidP="00C33DF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820" w:type="dxa"/>
          </w:tcPr>
          <w:p w:rsidR="00C4232E" w:rsidRDefault="00C4232E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775B87" w:rsidRPr="00775B87" w:rsidRDefault="003D5A85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Verstehen</w:t>
            </w:r>
          </w:p>
        </w:tc>
      </w:tr>
      <w:tr w:rsidR="00C4232E" w:rsidRPr="00775B87">
        <w:trPr>
          <w:trHeight w:hRule="exact" w:val="3119"/>
        </w:trPr>
        <w:tc>
          <w:tcPr>
            <w:tcW w:w="4820" w:type="dxa"/>
          </w:tcPr>
          <w:p w:rsidR="00C4232E" w:rsidRDefault="00C4232E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775B87" w:rsidRDefault="003D5A85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wahrgenommen</w:t>
            </w:r>
          </w:p>
          <w:p w:rsidR="003D5A85" w:rsidRPr="00775B87" w:rsidRDefault="003D5A85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werden</w:t>
            </w:r>
          </w:p>
        </w:tc>
        <w:tc>
          <w:tcPr>
            <w:tcW w:w="567" w:type="dxa"/>
          </w:tcPr>
          <w:p w:rsidR="00C4232E" w:rsidRPr="00775B87" w:rsidRDefault="00C4232E" w:rsidP="00C33DF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820" w:type="dxa"/>
          </w:tcPr>
          <w:p w:rsidR="00C4232E" w:rsidRDefault="00C4232E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775B87" w:rsidRDefault="003D5A85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wissen woran</w:t>
            </w:r>
          </w:p>
          <w:p w:rsidR="003D5A85" w:rsidRPr="00775B87" w:rsidRDefault="003D5A85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man ist</w:t>
            </w:r>
          </w:p>
        </w:tc>
      </w:tr>
      <w:tr w:rsidR="00C4232E" w:rsidRPr="00775B87">
        <w:trPr>
          <w:trHeight w:hRule="exact" w:val="3119"/>
        </w:trPr>
        <w:tc>
          <w:tcPr>
            <w:tcW w:w="4820" w:type="dxa"/>
          </w:tcPr>
          <w:p w:rsidR="00C4232E" w:rsidRDefault="00C4232E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775B87" w:rsidRPr="00775B87" w:rsidRDefault="003D5A85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Wahlfreiheit</w:t>
            </w:r>
          </w:p>
        </w:tc>
        <w:tc>
          <w:tcPr>
            <w:tcW w:w="567" w:type="dxa"/>
          </w:tcPr>
          <w:p w:rsidR="00C4232E" w:rsidRPr="00775B87" w:rsidRDefault="00C4232E" w:rsidP="00C33DF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820" w:type="dxa"/>
          </w:tcPr>
          <w:p w:rsidR="00C4232E" w:rsidRDefault="00C4232E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775B87" w:rsidRPr="00775B87" w:rsidRDefault="003D5A85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Wertschätzung</w:t>
            </w:r>
          </w:p>
        </w:tc>
      </w:tr>
      <w:tr w:rsidR="00C4232E" w:rsidRPr="00775B87">
        <w:trPr>
          <w:trHeight w:hRule="exact" w:val="3119"/>
        </w:trPr>
        <w:tc>
          <w:tcPr>
            <w:tcW w:w="4820" w:type="dxa"/>
          </w:tcPr>
          <w:p w:rsidR="00C4232E" w:rsidRDefault="00C4232E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775B87" w:rsidRDefault="003D5A85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Zeit effektiv</w:t>
            </w:r>
          </w:p>
          <w:p w:rsidR="003D5A85" w:rsidRPr="00775B87" w:rsidRDefault="003D5A85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nutzen</w:t>
            </w:r>
          </w:p>
        </w:tc>
        <w:tc>
          <w:tcPr>
            <w:tcW w:w="567" w:type="dxa"/>
          </w:tcPr>
          <w:p w:rsidR="00C4232E" w:rsidRPr="00775B87" w:rsidRDefault="00C4232E" w:rsidP="00C33DF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820" w:type="dxa"/>
          </w:tcPr>
          <w:p w:rsidR="00C4232E" w:rsidRDefault="00C4232E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775B87" w:rsidRPr="00775B87" w:rsidRDefault="003D5A85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t>Zugehörigkeit</w:t>
            </w:r>
          </w:p>
        </w:tc>
      </w:tr>
      <w:tr w:rsidR="00775B87" w:rsidRPr="00775B87">
        <w:trPr>
          <w:trHeight w:hRule="exact" w:val="3119"/>
        </w:trPr>
        <w:tc>
          <w:tcPr>
            <w:tcW w:w="4820" w:type="dxa"/>
          </w:tcPr>
          <w:p w:rsidR="00775B87" w:rsidRDefault="00775B87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775B87" w:rsidRDefault="00775B87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567" w:type="dxa"/>
          </w:tcPr>
          <w:p w:rsidR="00775B87" w:rsidRPr="00775B87" w:rsidRDefault="00775B87" w:rsidP="00C33DF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820" w:type="dxa"/>
          </w:tcPr>
          <w:p w:rsidR="00775B87" w:rsidRDefault="00775B87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775B87" w:rsidRDefault="00775B87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  <w:tr w:rsidR="00775B87" w:rsidRPr="00775B87">
        <w:trPr>
          <w:trHeight w:hRule="exact" w:val="3119"/>
        </w:trPr>
        <w:tc>
          <w:tcPr>
            <w:tcW w:w="4820" w:type="dxa"/>
          </w:tcPr>
          <w:p w:rsidR="00775B87" w:rsidRDefault="00775B87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775B87" w:rsidRDefault="00775B87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567" w:type="dxa"/>
          </w:tcPr>
          <w:p w:rsidR="00775B87" w:rsidRPr="00775B87" w:rsidRDefault="00775B87" w:rsidP="00C33DF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820" w:type="dxa"/>
          </w:tcPr>
          <w:p w:rsidR="00775B87" w:rsidRDefault="00775B87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775B87" w:rsidRDefault="00775B87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  <w:tr w:rsidR="00775B87" w:rsidRPr="00775B87">
        <w:trPr>
          <w:trHeight w:hRule="exact" w:val="3119"/>
        </w:trPr>
        <w:tc>
          <w:tcPr>
            <w:tcW w:w="4820" w:type="dxa"/>
          </w:tcPr>
          <w:p w:rsidR="00775B87" w:rsidRDefault="00775B87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567" w:type="dxa"/>
          </w:tcPr>
          <w:p w:rsidR="00775B87" w:rsidRPr="00775B87" w:rsidRDefault="00775B87" w:rsidP="00C33DF8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820" w:type="dxa"/>
          </w:tcPr>
          <w:p w:rsidR="00775B87" w:rsidRDefault="00775B87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</w:p>
          <w:p w:rsidR="00B70866" w:rsidRDefault="00B70866" w:rsidP="00A11396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bookmarkStart w:id="0" w:name="_GoBack"/>
            <w:bookmarkEnd w:id="0"/>
          </w:p>
        </w:tc>
      </w:tr>
    </w:tbl>
    <w:p w:rsidR="001155F9" w:rsidRPr="00775B87" w:rsidRDefault="001155F9" w:rsidP="00775B87">
      <w:pPr>
        <w:rPr>
          <w:rFonts w:ascii="Arial" w:hAnsi="Arial" w:cs="Arial"/>
          <w:b/>
          <w:sz w:val="56"/>
          <w:szCs w:val="56"/>
        </w:rPr>
      </w:pPr>
    </w:p>
    <w:sectPr w:rsidR="001155F9" w:rsidRPr="00775B87">
      <w:pgSz w:w="11907" w:h="16840" w:code="9"/>
      <w:pgMar w:top="567" w:right="851" w:bottom="567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AE8" w:rsidRDefault="00981AE8">
      <w:r>
        <w:separator/>
      </w:r>
    </w:p>
  </w:endnote>
  <w:endnote w:type="continuationSeparator" w:id="0">
    <w:p w:rsidR="00981AE8" w:rsidRDefault="0098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AE8" w:rsidRDefault="00981AE8">
      <w:r>
        <w:separator/>
      </w:r>
    </w:p>
  </w:footnote>
  <w:footnote w:type="continuationSeparator" w:id="0">
    <w:p w:rsidR="00981AE8" w:rsidRDefault="00981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Info" w:val="Diese Vorlage wurde definiert von Nine Bertlein"/>
  </w:docVars>
  <w:rsids>
    <w:rsidRoot w:val="001155F9"/>
    <w:rsid w:val="001155F9"/>
    <w:rsid w:val="001A1A2C"/>
    <w:rsid w:val="001C32C5"/>
    <w:rsid w:val="003D5A85"/>
    <w:rsid w:val="00743B53"/>
    <w:rsid w:val="00775B87"/>
    <w:rsid w:val="0097669A"/>
    <w:rsid w:val="00981AE8"/>
    <w:rsid w:val="00A11396"/>
    <w:rsid w:val="00B70866"/>
    <w:rsid w:val="00C33DF8"/>
    <w:rsid w:val="00C4232E"/>
    <w:rsid w:val="00F3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2835679"/>
  <w15:docId w15:val="{A0F3FCB7-6CDB-4EBD-8B51-F753D739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32C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32C5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t.MUELLER\Eigene%20Dateien\Downloads\DP839q4v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DP839q4v.dot</Template>
  <TotalTime>0</TotalTime>
  <Pages>8</Pages>
  <Words>133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DP 826</vt:lpstr>
    </vt:vector>
  </TitlesOfParts>
  <Company>G.I.B. - Verlag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 826</dc:title>
  <dc:subject>Visitenkarte A4 hoch</dc:subject>
  <dc:creator>Mario Tobler</dc:creator>
  <cp:keywords>SIGEL Blanko Vorlage, Micro-Perforiert, Strukturiert</cp:keywords>
  <cp:lastModifiedBy>Erich Werder</cp:lastModifiedBy>
  <cp:revision>5</cp:revision>
  <cp:lastPrinted>2018-06-03T15:24:00Z</cp:lastPrinted>
  <dcterms:created xsi:type="dcterms:W3CDTF">2014-03-14T09:42:00Z</dcterms:created>
  <dcterms:modified xsi:type="dcterms:W3CDTF">2018-06-03T16:56:00Z</dcterms:modified>
</cp:coreProperties>
</file>